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FFB2DC" w14:textId="77777777" w:rsidR="00457ADE" w:rsidRPr="00F35C00" w:rsidRDefault="00CD0261" w:rsidP="00A3726F">
      <w:pPr>
        <w:spacing w:before="120"/>
        <w:rPr>
          <w:rFonts w:ascii="Calibri" w:hAnsi="Calibri" w:cs="Calibri"/>
          <w:color w:val="043D68"/>
          <w:lang w:val="tr-TR"/>
        </w:rPr>
      </w:pPr>
      <w:r w:rsidRPr="00F35C00">
        <w:rPr>
          <w:rFonts w:ascii="Calibri" w:hAnsi="Calibri" w:cs="Calibri"/>
          <w:noProof/>
          <w:lang w:val="tr-T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D0A5E19" wp14:editId="71C8C4F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0" b="0"/>
                <wp:wrapNone/>
                <wp:docPr id="79318389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34342015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481726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922520" y="1562100"/>
                            <a:ext cx="2584450" cy="8199755"/>
                          </a:xfrm>
                          <a:prstGeom prst="rect">
                            <a:avLst/>
                          </a:prstGeom>
                          <a:solidFill>
                            <a:srgbClr val="D3EBFD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5DA2574" id="Group 6" o:spid="_x0000_s1026" alt="&quot;&quot;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">
                <v:rect id="Rectangle 1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" filled="f" stroked="f" strokeweight="1pt"/>
                <v:rect id="Rectangle 1" o:spid="_x0000_s1028" alt="&quot;&quot;" style="position:absolute;left:49225;top:15621;width:25844;height:81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" fillcolor="#d3ebfd" stroked="f" strokeweight="1pt">
                  <v:fill opacity="32896f"/>
                </v:rect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F35C00" w14:paraId="1AD9C3EA" w14:textId="77777777" w:rsidTr="6D9F7F96">
        <w:trPr>
          <w:trHeight w:val="162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4F7D6608" w14:textId="44441BF4" w:rsidR="00AB74C5" w:rsidRPr="00F35C00" w:rsidRDefault="002C2103" w:rsidP="002F261D">
            <w:pPr>
              <w:pStyle w:val="Title"/>
              <w:rPr>
                <w:rStyle w:val="NotBold"/>
                <w:rFonts w:ascii="Calibri" w:hAnsi="Calibri" w:cs="Calibri"/>
                <w:sz w:val="48"/>
                <w:szCs w:val="44"/>
                <w:lang w:val="tr-TR"/>
              </w:rPr>
            </w:pPr>
            <w:r w:rsidRPr="00F35C00">
              <w:rPr>
                <w:rFonts w:ascii="Calibri" w:hAnsi="Calibri" w:cs="Calibri"/>
                <w:noProof/>
                <w:sz w:val="2"/>
                <w:szCs w:val="2"/>
                <w:lang w:val="tr-TR"/>
              </w:rPr>
              <w:drawing>
                <wp:anchor distT="0" distB="0" distL="114300" distR="114300" simplePos="0" relativeHeight="251658752" behindDoc="1" locked="0" layoutInCell="1" allowOverlap="1" wp14:anchorId="1C95BDF2" wp14:editId="1B4A9AC7">
                  <wp:simplePos x="0" y="0"/>
                  <wp:positionH relativeFrom="margin">
                    <wp:posOffset>45720</wp:posOffset>
                  </wp:positionH>
                  <wp:positionV relativeFrom="paragraph">
                    <wp:posOffset>-55880</wp:posOffset>
                  </wp:positionV>
                  <wp:extent cx="929640" cy="1003421"/>
                  <wp:effectExtent l="0" t="0" r="3810" b="6350"/>
                  <wp:wrapNone/>
                  <wp:docPr id="2082412109" name="Picture 4" descr="Download Blank Profile Picture, Mystery Man, Avatar. Royalty-Free Vector  Graphic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 Blank Profile Picture, Mystery Man, Avatar. Royalty-Free Vector  Graphic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0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5C00">
              <w:rPr>
                <w:rFonts w:ascii="Calibri" w:hAnsi="Calibri" w:cs="Calibri"/>
                <w:sz w:val="48"/>
                <w:szCs w:val="44"/>
                <w:lang w:val="tr-TR"/>
              </w:rPr>
              <w:t xml:space="preserve">               ad</w:t>
            </w:r>
            <w:r w:rsidR="00AB74C5" w:rsidRPr="00F35C00">
              <w:rPr>
                <w:rFonts w:ascii="Calibri" w:hAnsi="Calibri" w:cs="Calibri"/>
                <w:sz w:val="48"/>
                <w:szCs w:val="44"/>
                <w:lang w:val="tr-TR"/>
              </w:rPr>
              <w:t xml:space="preserve"> </w:t>
            </w:r>
            <w:r w:rsidRPr="00F35C00">
              <w:rPr>
                <w:rStyle w:val="NotBold"/>
                <w:rFonts w:ascii="Calibri" w:hAnsi="Calibri" w:cs="Calibri"/>
                <w:sz w:val="48"/>
                <w:szCs w:val="44"/>
                <w:lang w:val="tr-TR"/>
              </w:rPr>
              <w:t>soyad</w:t>
            </w:r>
          </w:p>
          <w:p w14:paraId="18C02A7C" w14:textId="43D58992" w:rsidR="00AB74C5" w:rsidRPr="00F35C00" w:rsidRDefault="002C2103" w:rsidP="00CD0261">
            <w:pPr>
              <w:pStyle w:val="Subtitle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sz w:val="20"/>
                <w:szCs w:val="18"/>
                <w:lang w:val="tr-TR"/>
              </w:rPr>
              <w:t xml:space="preserve">                              </w:t>
            </w:r>
            <w:r w:rsidR="00102683" w:rsidRPr="00F35C00">
              <w:rPr>
                <w:rFonts w:ascii="Calibri" w:hAnsi="Calibri" w:cs="Calibri"/>
                <w:sz w:val="20"/>
                <w:szCs w:val="18"/>
                <w:lang w:val="tr-TR"/>
              </w:rPr>
              <w:t>meslek (isteğe bağlı)</w:t>
            </w:r>
          </w:p>
        </w:tc>
        <w:tc>
          <w:tcPr>
            <w:tcW w:w="999" w:type="dxa"/>
          </w:tcPr>
          <w:p w14:paraId="1F2A87E7" w14:textId="77777777" w:rsidR="00AB74C5" w:rsidRPr="00F35C00" w:rsidRDefault="00AB74C5" w:rsidP="00084DEB">
            <w:pPr>
              <w:spacing w:before="360"/>
              <w:rPr>
                <w:rFonts w:ascii="Calibri" w:hAnsi="Calibri" w:cs="Calibri"/>
                <w:color w:val="043D68"/>
                <w:lang w:val="tr-TR"/>
              </w:rPr>
            </w:pPr>
          </w:p>
        </w:tc>
        <w:tc>
          <w:tcPr>
            <w:tcW w:w="3411" w:type="dxa"/>
          </w:tcPr>
          <w:p w14:paraId="3DAC6CE1" w14:textId="77777777" w:rsidR="00AB74C5" w:rsidRPr="00F35C00" w:rsidRDefault="00AB74C5" w:rsidP="00084DEB">
            <w:pPr>
              <w:rPr>
                <w:rFonts w:ascii="Calibri" w:hAnsi="Calibri" w:cs="Calibri"/>
                <w:color w:val="043D68"/>
                <w:szCs w:val="20"/>
                <w:lang w:val="tr-TR"/>
              </w:rPr>
            </w:pPr>
          </w:p>
        </w:tc>
      </w:tr>
      <w:tr w:rsidR="00676B73" w:rsidRPr="00F35C00" w14:paraId="76B538B7" w14:textId="77777777" w:rsidTr="6D9F7F96">
        <w:trPr>
          <w:trHeight w:val="2340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2F3DA91F" w14:textId="77777777" w:rsidR="00676B73" w:rsidRPr="00F35C00" w:rsidRDefault="00676B73" w:rsidP="00AB74C5">
            <w:pPr>
              <w:pStyle w:val="Subtitle"/>
              <w:rPr>
                <w:rFonts w:ascii="Calibri" w:hAnsi="Calibri" w:cs="Calibri"/>
                <w:lang w:val="tr-TR"/>
              </w:rPr>
            </w:pPr>
          </w:p>
          <w:p w14:paraId="6B8DDE2E" w14:textId="4023C6F5" w:rsidR="00676B73" w:rsidRPr="00F35C00" w:rsidRDefault="00047A08" w:rsidP="00CD0261">
            <w:pPr>
              <w:pStyle w:val="Subtitle"/>
              <w:rPr>
                <w:rFonts w:ascii="Calibri" w:hAnsi="Calibri" w:cs="Calibri"/>
                <w:sz w:val="22"/>
                <w:lang w:val="tr-TR"/>
              </w:rPr>
            </w:pPr>
            <w:r w:rsidRPr="00F35C00">
              <w:rPr>
                <w:rFonts w:ascii="Calibri" w:hAnsi="Calibri" w:cs="Calibri"/>
                <w:sz w:val="22"/>
                <w:lang w:val="tr-TR"/>
              </w:rPr>
              <w:t>HAKKIMDA</w:t>
            </w:r>
          </w:p>
          <w:p w14:paraId="0AAEC909" w14:textId="7C3F80A9" w:rsidR="00047A08" w:rsidRPr="00F35C00" w:rsidRDefault="00047A08" w:rsidP="00047A08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 xml:space="preserve">Uzmanlık alanın, güçlü yönlerin, sektörel bilgin ve hedefin. </w:t>
            </w:r>
          </w:p>
          <w:p w14:paraId="3C917556" w14:textId="611738FA" w:rsidR="00676B73" w:rsidRPr="00F35C00" w:rsidRDefault="00047A08" w:rsidP="00047A08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 xml:space="preserve">Örn: </w:t>
            </w:r>
            <w:r w:rsidR="00102683" w:rsidRPr="00F35C00">
              <w:rPr>
                <w:rFonts w:ascii="Calibri" w:hAnsi="Calibri" w:cs="Calibri"/>
                <w:lang w:val="tr-TR"/>
              </w:rPr>
              <w:t>3 yıllık insan kaynakları tecrübesiyle, yetenek kazanımı ve çalışan deneyiminde uzmanım. Analitik düşünme ve empati becerilerimle ekip içi iletişimi güçlendiriyorum. Hedefim, bu alandaki bilgi birikimimi geliştirerek çalıştığım organizasyona değer katmak.</w:t>
            </w:r>
          </w:p>
          <w:p w14:paraId="334F2A00" w14:textId="77777777" w:rsidR="00676B73" w:rsidRPr="00F35C00" w:rsidRDefault="00676B73" w:rsidP="00084DEB">
            <w:pPr>
              <w:rPr>
                <w:rFonts w:ascii="Calibri" w:hAnsi="Calibri" w:cs="Calibri"/>
                <w:i/>
                <w:iCs/>
                <w:color w:val="043D68"/>
                <w:lang w:val="tr-TR"/>
              </w:rPr>
            </w:pPr>
          </w:p>
        </w:tc>
        <w:tc>
          <w:tcPr>
            <w:tcW w:w="999" w:type="dxa"/>
            <w:vMerge w:val="restart"/>
          </w:tcPr>
          <w:p w14:paraId="7F0B1FF5" w14:textId="77777777" w:rsidR="00676B73" w:rsidRPr="00F35C00" w:rsidRDefault="00676B73" w:rsidP="00084DEB">
            <w:pPr>
              <w:spacing w:before="360"/>
              <w:rPr>
                <w:rFonts w:ascii="Calibri" w:hAnsi="Calibri" w:cs="Calibri"/>
                <w:color w:val="043D68"/>
                <w:lang w:val="tr-TR"/>
              </w:rPr>
            </w:pPr>
          </w:p>
        </w:tc>
        <w:tc>
          <w:tcPr>
            <w:tcW w:w="3411" w:type="dxa"/>
          </w:tcPr>
          <w:p w14:paraId="68D5F1AA" w14:textId="77777777" w:rsidR="00676B73" w:rsidRPr="00750947" w:rsidRDefault="00676B73" w:rsidP="00676B73">
            <w:pPr>
              <w:pStyle w:val="Subtitle"/>
              <w:rPr>
                <w:rFonts w:ascii="Calibri" w:hAnsi="Calibri" w:cs="Calibri"/>
                <w:sz w:val="28"/>
                <w:szCs w:val="24"/>
                <w:lang w:val="tr-TR"/>
              </w:rPr>
            </w:pPr>
          </w:p>
          <w:p w14:paraId="72A4E3BE" w14:textId="6A10E40B" w:rsidR="00676B73" w:rsidRPr="00750947" w:rsidRDefault="00047A08" w:rsidP="00CD0261">
            <w:pPr>
              <w:pStyle w:val="Subtitle"/>
              <w:rPr>
                <w:rFonts w:ascii="Calibri" w:hAnsi="Calibri" w:cs="Calibri"/>
                <w:b/>
                <w:bCs/>
                <w:lang w:val="tr-TR"/>
              </w:rPr>
            </w:pPr>
            <w:r w:rsidRPr="00750947">
              <w:rPr>
                <w:rFonts w:ascii="Calibri" w:hAnsi="Calibri" w:cs="Calibri"/>
                <w:b/>
                <w:bCs/>
                <w:lang w:val="tr-TR"/>
              </w:rPr>
              <w:t>iletişim</w:t>
            </w:r>
          </w:p>
          <w:p w14:paraId="3AC1D9D3" w14:textId="331D7E4C" w:rsidR="00715609" w:rsidRPr="00750947" w:rsidRDefault="00047A08" w:rsidP="00CD0261">
            <w:pPr>
              <w:pStyle w:val="Heading3"/>
              <w:rPr>
                <w:rFonts w:ascii="Calibri" w:hAnsi="Calibri" w:cs="Calibri"/>
                <w:sz w:val="22"/>
                <w:szCs w:val="28"/>
                <w:lang w:val="tr-TR"/>
              </w:rPr>
            </w:pPr>
            <w:r w:rsidRPr="00750947">
              <w:rPr>
                <w:rFonts w:ascii="Calibri" w:hAnsi="Calibri" w:cs="Calibri"/>
                <w:sz w:val="22"/>
                <w:szCs w:val="28"/>
                <w:lang w:val="tr-TR"/>
              </w:rPr>
              <w:t>adsoyad</w:t>
            </w:r>
            <w:r w:rsidR="0981A244" w:rsidRPr="00750947">
              <w:rPr>
                <w:rFonts w:ascii="Calibri" w:hAnsi="Calibri" w:cs="Calibri"/>
                <w:sz w:val="22"/>
                <w:szCs w:val="28"/>
                <w:lang w:val="tr-TR"/>
              </w:rPr>
              <w:t>@</w:t>
            </w:r>
            <w:r w:rsidRPr="00750947">
              <w:rPr>
                <w:rFonts w:ascii="Calibri" w:hAnsi="Calibri" w:cs="Calibri"/>
                <w:sz w:val="22"/>
                <w:szCs w:val="28"/>
                <w:lang w:val="tr-TR"/>
              </w:rPr>
              <w:t>örnek</w:t>
            </w:r>
            <w:r w:rsidR="0981A244" w:rsidRPr="00750947">
              <w:rPr>
                <w:rFonts w:ascii="Calibri" w:hAnsi="Calibri" w:cs="Calibri"/>
                <w:sz w:val="22"/>
                <w:szCs w:val="28"/>
                <w:lang w:val="tr-TR"/>
              </w:rPr>
              <w:t>.com</w:t>
            </w:r>
          </w:p>
          <w:p w14:paraId="39CE3969" w14:textId="23EC1F29" w:rsidR="00CD0261" w:rsidRPr="00750947" w:rsidRDefault="00CD0261" w:rsidP="00CD0261">
            <w:pPr>
              <w:pStyle w:val="Heading3"/>
              <w:rPr>
                <w:rFonts w:ascii="Calibri" w:hAnsi="Calibri" w:cs="Calibri"/>
                <w:sz w:val="22"/>
                <w:szCs w:val="28"/>
                <w:lang w:val="tr-TR"/>
              </w:rPr>
            </w:pPr>
            <w:r w:rsidRPr="00750947">
              <w:rPr>
                <w:rFonts w:ascii="Calibri" w:hAnsi="Calibri" w:cs="Calibri"/>
                <w:sz w:val="22"/>
                <w:szCs w:val="28"/>
                <w:lang w:val="tr-TR"/>
              </w:rPr>
              <w:t xml:space="preserve">(212) </w:t>
            </w:r>
            <w:r w:rsidR="00047A08" w:rsidRPr="00750947">
              <w:rPr>
                <w:rFonts w:ascii="Calibri" w:hAnsi="Calibri" w:cs="Calibri"/>
                <w:sz w:val="22"/>
                <w:szCs w:val="28"/>
                <w:lang w:val="tr-TR"/>
              </w:rPr>
              <w:t>xxx xx xx</w:t>
            </w:r>
          </w:p>
          <w:p w14:paraId="7643176C" w14:textId="77777777" w:rsidR="00047A08" w:rsidRPr="00750947" w:rsidRDefault="00047A08" w:rsidP="00CD0261">
            <w:pPr>
              <w:pStyle w:val="Heading3"/>
              <w:rPr>
                <w:rFonts w:ascii="Calibri" w:hAnsi="Calibri" w:cs="Calibri"/>
                <w:sz w:val="22"/>
                <w:szCs w:val="28"/>
                <w:lang w:val="tr-TR"/>
              </w:rPr>
            </w:pPr>
            <w:r w:rsidRPr="00750947">
              <w:rPr>
                <w:rFonts w:ascii="Calibri" w:hAnsi="Calibri" w:cs="Calibri"/>
                <w:sz w:val="22"/>
                <w:szCs w:val="28"/>
                <w:lang w:val="tr-TR"/>
              </w:rPr>
              <w:t xml:space="preserve">linkedin.com/in/kullaniciadi  </w:t>
            </w:r>
          </w:p>
          <w:p w14:paraId="141FF0FC" w14:textId="77777777" w:rsidR="00047A08" w:rsidRPr="00750947" w:rsidRDefault="00047A08" w:rsidP="00047A08">
            <w:pPr>
              <w:rPr>
                <w:rFonts w:ascii="Calibri" w:hAnsi="Calibri" w:cs="Calibri"/>
                <w:sz w:val="22"/>
                <w:szCs w:val="28"/>
                <w:lang w:val="tr-TR"/>
              </w:rPr>
            </w:pPr>
          </w:p>
          <w:p w14:paraId="5D50901B" w14:textId="65A82307" w:rsidR="00676B73" w:rsidRPr="00F35C00" w:rsidRDefault="00047A08" w:rsidP="00CD0261">
            <w:pPr>
              <w:pStyle w:val="Heading3"/>
              <w:rPr>
                <w:rFonts w:ascii="Calibri" w:hAnsi="Calibri" w:cs="Calibri"/>
                <w:b/>
                <w:caps/>
                <w:lang w:val="tr-TR"/>
              </w:rPr>
            </w:pPr>
            <w:r w:rsidRPr="00750947">
              <w:rPr>
                <w:rFonts w:ascii="Calibri" w:hAnsi="Calibri" w:cs="Calibri"/>
                <w:sz w:val="22"/>
                <w:szCs w:val="28"/>
                <w:lang w:val="tr-TR"/>
              </w:rPr>
              <w:t>Şehir, Ülke</w:t>
            </w:r>
          </w:p>
        </w:tc>
      </w:tr>
      <w:tr w:rsidR="00676B73" w:rsidRPr="00F35C00" w14:paraId="0FE0D8F1" w14:textId="77777777" w:rsidTr="6D9F7F96">
        <w:trPr>
          <w:trHeight w:val="9792"/>
        </w:trPr>
        <w:tc>
          <w:tcPr>
            <w:tcW w:w="6390" w:type="dxa"/>
          </w:tcPr>
          <w:p w14:paraId="214DCDAD" w14:textId="77777777" w:rsidR="00676B73" w:rsidRPr="00F35C00" w:rsidRDefault="00676B73" w:rsidP="002F261D">
            <w:pPr>
              <w:rPr>
                <w:rFonts w:ascii="Calibri" w:hAnsi="Calibri" w:cs="Calibri"/>
                <w:lang w:val="tr-TR"/>
              </w:rPr>
            </w:pPr>
          </w:p>
          <w:p w14:paraId="0EC33A9F" w14:textId="79A2A4AF" w:rsidR="00047A08" w:rsidRPr="00F35C00" w:rsidRDefault="00047A08" w:rsidP="00047A08">
            <w:pPr>
              <w:pStyle w:val="SubtitlewithLine"/>
              <w:rPr>
                <w:rFonts w:ascii="Calibri" w:hAnsi="Calibri" w:cs="Calibri"/>
                <w:sz w:val="22"/>
                <w:lang w:val="tr-TR"/>
              </w:rPr>
            </w:pPr>
            <w:r w:rsidRPr="00F35C00">
              <w:rPr>
                <w:rFonts w:ascii="Segoe UI Emoji" w:hAnsi="Segoe UI Emoji" w:cs="Segoe UI Emoji"/>
                <w:lang w:val="tr-TR"/>
              </w:rPr>
              <w:t>💼</w:t>
            </w:r>
            <w:r w:rsidRPr="00F35C00">
              <w:rPr>
                <w:rFonts w:ascii="Calibri" w:hAnsi="Calibri" w:cs="Calibri"/>
                <w:lang w:val="tr-TR"/>
              </w:rPr>
              <w:t xml:space="preserve"> </w:t>
            </w:r>
            <w:r w:rsidRPr="00F35C00">
              <w:rPr>
                <w:rFonts w:ascii="Calibri" w:hAnsi="Calibri" w:cs="Calibri"/>
                <w:sz w:val="22"/>
                <w:lang w:val="tr-TR"/>
              </w:rPr>
              <w:t>İŞ DENEYİMİ</w:t>
            </w:r>
            <w:r w:rsidR="005019A9" w:rsidRPr="00F35C00">
              <w:rPr>
                <w:rFonts w:ascii="Calibri" w:hAnsi="Calibri" w:cs="Calibri"/>
                <w:sz w:val="22"/>
                <w:lang w:val="tr-TR"/>
              </w:rPr>
              <w:t xml:space="preserve"> </w:t>
            </w:r>
          </w:p>
          <w:p w14:paraId="39FAA4CD" w14:textId="77748004" w:rsidR="005019A9" w:rsidRPr="00F35C00" w:rsidRDefault="005019A9" w:rsidP="00047A08">
            <w:pPr>
              <w:pStyle w:val="SubtitlewithLine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F35C00">
              <w:rPr>
                <w:rFonts w:ascii="Calibri" w:hAnsi="Calibri" w:cs="Calibri"/>
                <w:sz w:val="18"/>
                <w:szCs w:val="18"/>
                <w:lang w:val="tr-TR"/>
              </w:rPr>
              <w:t>(*</w:t>
            </w:r>
            <w:r w:rsidRPr="00F35C00">
              <w:rPr>
                <w:rFonts w:ascii="Calibri" w:hAnsi="Calibri" w:cs="Calibri"/>
                <w:caps w:val="0"/>
                <w:sz w:val="18"/>
                <w:szCs w:val="18"/>
                <w:lang w:val="tr-TR"/>
              </w:rPr>
              <w:t>Kronolojik olarak yeniden eskiye doğru sıralanmalıdır)</w:t>
            </w:r>
          </w:p>
          <w:p w14:paraId="46A8ABE1" w14:textId="5D7088B7" w:rsidR="00047A08" w:rsidRPr="00F35C00" w:rsidRDefault="00047A08" w:rsidP="00102683">
            <w:pPr>
              <w:pStyle w:val="Heading1"/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t>Pozisyon Adı</w:t>
            </w:r>
          </w:p>
          <w:p w14:paraId="334F77D1" w14:textId="334AC47E" w:rsidR="00047A08" w:rsidRPr="00F35C00" w:rsidRDefault="00047A08" w:rsidP="00102683">
            <w:pPr>
              <w:pStyle w:val="Heading1"/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br/>
              <w:t>Şirket Adı – Şehir | Ay/Yıl – Ay/Yıl</w:t>
            </w:r>
          </w:p>
          <w:p w14:paraId="79CFA529" w14:textId="20AB59AD" w:rsidR="00047A08" w:rsidRPr="00F35C00" w:rsidRDefault="00047A08" w:rsidP="00047A08">
            <w:pPr>
              <w:pStyle w:val="Heading1"/>
              <w:numPr>
                <w:ilvl w:val="0"/>
                <w:numId w:val="23"/>
              </w:numPr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Başlıca görev ve sorumluluklar</w:t>
            </w:r>
          </w:p>
          <w:p w14:paraId="51F28A8F" w14:textId="31456DFC" w:rsidR="00047A08" w:rsidRPr="00F35C00" w:rsidRDefault="00047A08" w:rsidP="00047A08">
            <w:pPr>
              <w:pStyle w:val="Heading1"/>
              <w:numPr>
                <w:ilvl w:val="0"/>
                <w:numId w:val="23"/>
              </w:numPr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Elde ettiğin somut başarılar varsa, sayısal veri</w:t>
            </w:r>
            <w:r w:rsidR="00102683"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ler:</w:t>
            </w: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 xml:space="preserve"> </w:t>
            </w:r>
            <w:r w:rsidR="00102683"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 xml:space="preserve">Örn. </w:t>
            </w: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“</w:t>
            </w:r>
            <w:r w:rsidR="00102683"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 xml:space="preserve">xx projesinde </w:t>
            </w: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 xml:space="preserve">%30 verim artışı sağlandı” </w:t>
            </w:r>
          </w:p>
          <w:p w14:paraId="1DF11FB1" w14:textId="50475CCB" w:rsidR="00CD0261" w:rsidRPr="00F35C00" w:rsidRDefault="00047A08" w:rsidP="00047A08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43D68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 xml:space="preserve">Kullandığın araçlar ya da sistemler: </w:t>
            </w:r>
            <w:r w:rsidR="00102683" w:rsidRPr="00F35C00">
              <w:rPr>
                <w:rFonts w:ascii="Calibri" w:hAnsi="Calibri" w:cs="Calibri"/>
                <w:lang w:val="tr-TR"/>
              </w:rPr>
              <w:t>Sa</w:t>
            </w:r>
            <w:r w:rsidRPr="00F35C00">
              <w:rPr>
                <w:rFonts w:ascii="Calibri" w:hAnsi="Calibri" w:cs="Calibri"/>
                <w:lang w:val="tr-TR"/>
              </w:rPr>
              <w:t xml:space="preserve">p, </w:t>
            </w:r>
            <w:r w:rsidR="00102683" w:rsidRPr="00F35C00">
              <w:rPr>
                <w:rFonts w:ascii="Calibri" w:hAnsi="Calibri" w:cs="Calibri"/>
                <w:lang w:val="tr-TR"/>
              </w:rPr>
              <w:t>Power BI</w:t>
            </w:r>
            <w:r w:rsidRPr="00F35C00">
              <w:rPr>
                <w:rFonts w:ascii="Calibri" w:hAnsi="Calibri" w:cs="Calibri"/>
                <w:lang w:val="tr-TR"/>
              </w:rPr>
              <w:t xml:space="preserve"> vs.</w:t>
            </w:r>
          </w:p>
          <w:p w14:paraId="66EC8C93" w14:textId="77777777" w:rsidR="00102683" w:rsidRPr="00F35C00" w:rsidRDefault="00102683" w:rsidP="00102683">
            <w:pPr>
              <w:ind w:left="720"/>
              <w:rPr>
                <w:rFonts w:ascii="Calibri" w:hAnsi="Calibri" w:cs="Calibri"/>
                <w:color w:val="043D68"/>
                <w:lang w:val="tr-TR"/>
              </w:rPr>
            </w:pPr>
          </w:p>
          <w:p w14:paraId="3E6A48EE" w14:textId="77777777" w:rsidR="00351FDF" w:rsidRPr="00F35C00" w:rsidRDefault="00351FDF" w:rsidP="00CD0261">
            <w:pPr>
              <w:rPr>
                <w:rFonts w:ascii="Calibri" w:hAnsi="Calibri" w:cs="Calibri"/>
                <w:lang w:val="tr-TR"/>
              </w:rPr>
            </w:pPr>
          </w:p>
          <w:p w14:paraId="6D471EF5" w14:textId="77777777" w:rsidR="00102683" w:rsidRPr="00F35C00" w:rsidRDefault="00102683" w:rsidP="00102683">
            <w:pPr>
              <w:pStyle w:val="Heading1"/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t>Pozisyon Adı</w:t>
            </w:r>
          </w:p>
          <w:p w14:paraId="5C7B9736" w14:textId="77777777" w:rsidR="00102683" w:rsidRPr="00F35C00" w:rsidRDefault="00102683" w:rsidP="00102683">
            <w:pPr>
              <w:pStyle w:val="Heading1"/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br/>
              <w:t>Şirket Adı – Şehir | Ay/Yıl – Ay/Yıl</w:t>
            </w:r>
          </w:p>
          <w:p w14:paraId="0C64D65A" w14:textId="77777777" w:rsidR="00102683" w:rsidRPr="00F35C00" w:rsidRDefault="00102683" w:rsidP="00102683">
            <w:pPr>
              <w:pStyle w:val="Heading1"/>
              <w:numPr>
                <w:ilvl w:val="0"/>
                <w:numId w:val="23"/>
              </w:numPr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Başlıca görev ve sorumluluklar</w:t>
            </w:r>
          </w:p>
          <w:p w14:paraId="137FE51C" w14:textId="77777777" w:rsidR="00102683" w:rsidRPr="00F35C00" w:rsidRDefault="00102683" w:rsidP="00102683">
            <w:pPr>
              <w:pStyle w:val="Heading1"/>
              <w:numPr>
                <w:ilvl w:val="0"/>
                <w:numId w:val="23"/>
              </w:numPr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 xml:space="preserve">Elde ettiğin somut başarılar varsa, sayısal veriler: Örn. “xx projesinde %30 verim artışı sağlandı” </w:t>
            </w:r>
          </w:p>
          <w:p w14:paraId="2C850F4E" w14:textId="77777777" w:rsidR="00102683" w:rsidRPr="00F35C00" w:rsidRDefault="00102683" w:rsidP="00102683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43D68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Kullandığın araçlar ya da sistemler: Sap, Power BI vs.</w:t>
            </w:r>
          </w:p>
          <w:p w14:paraId="07A8FCA7" w14:textId="77777777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</w:p>
          <w:p w14:paraId="486F34BD" w14:textId="77777777" w:rsidR="00102683" w:rsidRPr="00F35C00" w:rsidRDefault="00102683" w:rsidP="00CD0261">
            <w:pPr>
              <w:rPr>
                <w:rFonts w:ascii="Calibri" w:hAnsi="Calibri" w:cs="Calibri"/>
                <w:lang w:val="tr-TR"/>
              </w:rPr>
            </w:pPr>
          </w:p>
          <w:p w14:paraId="5E52AA02" w14:textId="77777777" w:rsidR="00102683" w:rsidRPr="00F35C00" w:rsidRDefault="00102683" w:rsidP="00CD0261">
            <w:pPr>
              <w:rPr>
                <w:rFonts w:ascii="Calibri" w:hAnsi="Calibri" w:cs="Calibri"/>
                <w:lang w:val="tr-TR"/>
              </w:rPr>
            </w:pPr>
          </w:p>
          <w:p w14:paraId="3259F097" w14:textId="77777777" w:rsidR="00102683" w:rsidRPr="00F35C00" w:rsidRDefault="00102683" w:rsidP="00CD0261">
            <w:pPr>
              <w:rPr>
                <w:rFonts w:ascii="Calibri" w:eastAsiaTheme="minorEastAsia" w:hAnsi="Calibri" w:cs="Calibri"/>
                <w:caps/>
                <w:spacing w:val="20"/>
                <w:sz w:val="22"/>
                <w:szCs w:val="22"/>
                <w:lang w:val="tr-TR"/>
              </w:rPr>
            </w:pPr>
            <w:r w:rsidRPr="00F35C00">
              <w:rPr>
                <w:rFonts w:ascii="Segoe UI Emoji" w:hAnsi="Segoe UI Emoji" w:cs="Segoe UI Emoji"/>
                <w:lang w:val="tr-TR"/>
              </w:rPr>
              <w:t>🧑</w:t>
            </w:r>
            <w:r w:rsidRPr="00F35C00">
              <w:rPr>
                <w:rFonts w:ascii="Calibri" w:hAnsi="Calibri" w:cs="Calibri"/>
                <w:lang w:val="tr-TR"/>
              </w:rPr>
              <w:t>‍</w:t>
            </w:r>
            <w:r w:rsidRPr="00F35C00">
              <w:rPr>
                <w:rFonts w:ascii="Segoe UI Emoji" w:hAnsi="Segoe UI Emoji" w:cs="Segoe UI Emoji"/>
                <w:lang w:val="tr-TR"/>
              </w:rPr>
              <w:t>💼</w:t>
            </w:r>
            <w:r w:rsidRPr="00F35C00">
              <w:rPr>
                <w:rFonts w:ascii="Calibri" w:hAnsi="Calibri" w:cs="Calibri"/>
                <w:lang w:val="tr-TR"/>
              </w:rPr>
              <w:t xml:space="preserve"> </w:t>
            </w:r>
            <w:r w:rsidRPr="00F35C00">
              <w:rPr>
                <w:rFonts w:ascii="Calibri" w:eastAsiaTheme="minorEastAsia" w:hAnsi="Calibri" w:cs="Calibri"/>
                <w:caps/>
                <w:spacing w:val="20"/>
                <w:sz w:val="22"/>
                <w:szCs w:val="22"/>
                <w:lang w:val="tr-TR"/>
              </w:rPr>
              <w:t>STAJ DENEYİMLERİ</w:t>
            </w:r>
          </w:p>
          <w:p w14:paraId="3A479C96" w14:textId="77777777" w:rsidR="00102683" w:rsidRPr="00F35C00" w:rsidRDefault="00102683" w:rsidP="00CD0261">
            <w:pPr>
              <w:rPr>
                <w:rFonts w:ascii="Calibri" w:hAnsi="Calibri" w:cs="Calibri"/>
                <w:lang w:val="tr-TR"/>
              </w:rPr>
            </w:pPr>
          </w:p>
          <w:p w14:paraId="3B684025" w14:textId="7C8DEBFA" w:rsidR="00102683" w:rsidRPr="00F35C00" w:rsidRDefault="00102683" w:rsidP="007F2694">
            <w:pPr>
              <w:pStyle w:val="Heading1"/>
              <w:numPr>
                <w:ilvl w:val="0"/>
                <w:numId w:val="25"/>
              </w:numPr>
              <w:spacing w:after="0"/>
              <w:rPr>
                <w:rFonts w:ascii="Calibri" w:hAnsi="Calibri" w:cs="Calibri"/>
                <w:caps w:val="0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t>Şirket Adı, X Departmanı Stajyeri | Ay/Yıl – Ay/Yıl</w:t>
            </w:r>
          </w:p>
          <w:p w14:paraId="33560F7F" w14:textId="77777777" w:rsidR="00102683" w:rsidRPr="00F35C00" w:rsidRDefault="00102683" w:rsidP="007F2694">
            <w:pPr>
              <w:rPr>
                <w:rFonts w:ascii="Calibri" w:hAnsi="Calibri" w:cs="Calibri"/>
                <w:lang w:val="tr-TR"/>
              </w:rPr>
            </w:pPr>
          </w:p>
          <w:p w14:paraId="0CFDA912" w14:textId="77777777" w:rsidR="00102683" w:rsidRPr="00F35C00" w:rsidRDefault="00102683" w:rsidP="007F2694">
            <w:pPr>
              <w:pStyle w:val="Heading1"/>
              <w:numPr>
                <w:ilvl w:val="0"/>
                <w:numId w:val="25"/>
              </w:numPr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caps w:val="0"/>
                <w:lang w:val="tr-TR"/>
              </w:rPr>
              <w:t>Şirket Adı, X Departmanı Stajyeri | Ay/Yıl – Ay/Yıl</w:t>
            </w:r>
          </w:p>
          <w:p w14:paraId="397307C3" w14:textId="77777777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</w:p>
          <w:p w14:paraId="1363419A" w14:textId="77777777" w:rsidR="00102683" w:rsidRPr="00F35C00" w:rsidRDefault="00102683" w:rsidP="00CD0261">
            <w:pPr>
              <w:rPr>
                <w:rFonts w:ascii="Calibri" w:hAnsi="Calibri" w:cs="Calibri"/>
                <w:lang w:val="tr-TR"/>
              </w:rPr>
            </w:pPr>
          </w:p>
          <w:p w14:paraId="4E4E48D0" w14:textId="65FBBE14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Segoe UI Emoji" w:hAnsi="Segoe UI Emoji" w:cs="Segoe UI Emoji"/>
                <w:lang w:val="tr-TR"/>
              </w:rPr>
              <w:t>🤝</w:t>
            </w:r>
            <w:r w:rsidRPr="00F35C00">
              <w:rPr>
                <w:rFonts w:ascii="Calibri" w:hAnsi="Calibri" w:cs="Calibri"/>
                <w:lang w:val="tr-TR"/>
              </w:rPr>
              <w:t xml:space="preserve"> </w:t>
            </w:r>
            <w:r w:rsidRPr="00F35C00">
              <w:rPr>
                <w:rFonts w:ascii="Calibri" w:eastAsiaTheme="minorEastAsia" w:hAnsi="Calibri" w:cs="Calibri"/>
                <w:caps/>
                <w:spacing w:val="20"/>
                <w:sz w:val="22"/>
                <w:szCs w:val="22"/>
                <w:lang w:val="tr-TR"/>
              </w:rPr>
              <w:t>GÖNÜLLÜLÜK PROJELERİ</w:t>
            </w:r>
            <w:r w:rsidRPr="00F35C00">
              <w:rPr>
                <w:rFonts w:ascii="Calibri" w:eastAsiaTheme="minorEastAsia" w:hAnsi="Calibri" w:cs="Calibri"/>
                <w:caps/>
                <w:spacing w:val="20"/>
                <w:sz w:val="22"/>
                <w:szCs w:val="22"/>
                <w:lang w:val="tr-TR"/>
              </w:rPr>
              <w:br/>
            </w:r>
          </w:p>
          <w:p w14:paraId="2C4C3BCA" w14:textId="6ABCD43D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b/>
                <w:bCs/>
                <w:lang w:val="tr-TR"/>
              </w:rPr>
              <w:t xml:space="preserve">Vakıf, Dernek, Proje vb. Adı </w:t>
            </w:r>
            <w:r w:rsidRPr="00F35C00">
              <w:rPr>
                <w:rFonts w:ascii="Calibri" w:hAnsi="Calibri" w:cs="Calibri"/>
                <w:lang w:val="tr-TR"/>
              </w:rPr>
              <w:t>– Gönüllü Üye | 2021 – Devam Ediyor</w:t>
            </w:r>
          </w:p>
          <w:p w14:paraId="1B13EE30" w14:textId="41E99E3C" w:rsidR="00102683" w:rsidRPr="00F35C00" w:rsidRDefault="00102683" w:rsidP="00102683">
            <w:pPr>
              <w:pStyle w:val="Heading1"/>
              <w:numPr>
                <w:ilvl w:val="0"/>
                <w:numId w:val="23"/>
              </w:numPr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F35C00">
              <w:rPr>
                <w:rFonts w:ascii="Calibri" w:hAnsi="Calibri" w:cs="Calibri"/>
                <w:b w:val="0"/>
                <w:bCs w:val="0"/>
                <w:caps w:val="0"/>
                <w:lang w:val="tr-TR"/>
              </w:rPr>
              <w:t>Başlıca görev ve sorumluluklar</w:t>
            </w:r>
          </w:p>
          <w:p w14:paraId="78BEEBEE" w14:textId="1C1C827B" w:rsidR="00102683" w:rsidRPr="00F35C00" w:rsidRDefault="00102683" w:rsidP="00CD0261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999" w:type="dxa"/>
            <w:vMerge/>
          </w:tcPr>
          <w:p w14:paraId="4F6DF834" w14:textId="77777777" w:rsidR="00676B73" w:rsidRPr="00F35C00" w:rsidRDefault="00676B73" w:rsidP="00084DEB">
            <w:pPr>
              <w:rPr>
                <w:rFonts w:ascii="Calibri" w:hAnsi="Calibri" w:cs="Calibri"/>
                <w:color w:val="043D68"/>
                <w:lang w:val="tr-TR"/>
              </w:rPr>
            </w:pPr>
          </w:p>
        </w:tc>
        <w:tc>
          <w:tcPr>
            <w:tcW w:w="3411" w:type="dxa"/>
          </w:tcPr>
          <w:p w14:paraId="48D7CEB6" w14:textId="77777777" w:rsidR="00676B73" w:rsidRPr="00F35C00" w:rsidRDefault="00676B73" w:rsidP="002F261D">
            <w:pPr>
              <w:rPr>
                <w:rFonts w:ascii="Calibri" w:hAnsi="Calibri" w:cs="Calibri"/>
                <w:lang w:val="tr-TR"/>
              </w:rPr>
            </w:pPr>
          </w:p>
          <w:p w14:paraId="4DAC1901" w14:textId="73467A60" w:rsidR="00BA7E3F" w:rsidRPr="00F35C00" w:rsidRDefault="00BA7E3F" w:rsidP="0021554C">
            <w:pPr>
              <w:pStyle w:val="Subtitle"/>
              <w:pBdr>
                <w:top w:val="single" w:sz="4" w:space="20" w:color="043D68" w:themeColor="text2"/>
              </w:pBdr>
              <w:spacing w:after="0"/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</w:pP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EĞİTİM</w:t>
            </w:r>
          </w:p>
          <w:p w14:paraId="27930CF4" w14:textId="77777777" w:rsidR="00BA7E3F" w:rsidRPr="00F35C00" w:rsidRDefault="00BA7E3F" w:rsidP="0021554C">
            <w:pPr>
              <w:rPr>
                <w:rFonts w:ascii="Calibri" w:hAnsi="Calibri" w:cs="Calibri"/>
                <w:lang w:val="tr-TR"/>
              </w:rPr>
            </w:pPr>
          </w:p>
          <w:p w14:paraId="460D19EA" w14:textId="77777777" w:rsidR="00BA7E3F" w:rsidRPr="00F35C00" w:rsidRDefault="00BA7E3F" w:rsidP="0021554C">
            <w:pPr>
              <w:pStyle w:val="Heading3"/>
              <w:spacing w:after="0"/>
              <w:rPr>
                <w:rFonts w:ascii="Calibri" w:hAnsi="Calibri" w:cs="Calibri"/>
                <w:b/>
                <w:bCs/>
                <w:caps/>
                <w:noProof w:val="0"/>
                <w:spacing w:val="20"/>
                <w:lang w:val="tr-TR"/>
              </w:rPr>
            </w:pPr>
            <w:r w:rsidRPr="00F35C00">
              <w:rPr>
                <w:rFonts w:ascii="Calibri" w:hAnsi="Calibri" w:cs="Calibri"/>
                <w:b/>
                <w:bCs/>
                <w:caps/>
                <w:noProof w:val="0"/>
                <w:spacing w:val="20"/>
                <w:lang w:val="tr-TR"/>
              </w:rPr>
              <w:t xml:space="preserve">Üniversite Adı </w:t>
            </w:r>
          </w:p>
          <w:p w14:paraId="6398C279" w14:textId="7DD72B3F" w:rsidR="00BA7E3F" w:rsidRPr="00F35C00" w:rsidRDefault="007F2694" w:rsidP="00BA7E3F">
            <w:pPr>
              <w:pStyle w:val="Heading3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noProof w:val="0"/>
                <w:spacing w:val="20"/>
                <w:lang w:val="tr-TR"/>
              </w:rPr>
              <w:t>Bölüm, Ay/yıl – ay/yıl</w:t>
            </w:r>
          </w:p>
          <w:p w14:paraId="76698082" w14:textId="77777777" w:rsidR="00BA7E3F" w:rsidRPr="00F35C00" w:rsidRDefault="00BA7E3F" w:rsidP="00BA7E3F">
            <w:pPr>
              <w:rPr>
                <w:rFonts w:ascii="Calibri" w:hAnsi="Calibri" w:cs="Calibri"/>
                <w:lang w:val="tr-TR"/>
              </w:rPr>
            </w:pPr>
          </w:p>
          <w:p w14:paraId="378233EB" w14:textId="3D502FEA" w:rsidR="00351FDF" w:rsidRPr="00F35C00" w:rsidRDefault="00BA7E3F" w:rsidP="00047A08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[Varsa onur derecesi, yan dal bilgisi]</w:t>
            </w:r>
          </w:p>
          <w:p w14:paraId="190E88ED" w14:textId="77777777" w:rsidR="00351FDF" w:rsidRPr="00F35C00" w:rsidRDefault="00351FDF" w:rsidP="00676B73">
            <w:pPr>
              <w:rPr>
                <w:rFonts w:ascii="Calibri" w:hAnsi="Calibri" w:cs="Calibri"/>
                <w:lang w:val="tr-TR"/>
              </w:rPr>
            </w:pPr>
          </w:p>
          <w:p w14:paraId="5DA7BBAC" w14:textId="77777777" w:rsidR="00351FDF" w:rsidRPr="00F35C00" w:rsidRDefault="00351FDF" w:rsidP="00676B73">
            <w:pPr>
              <w:rPr>
                <w:rFonts w:ascii="Calibri" w:hAnsi="Calibri" w:cs="Calibri"/>
                <w:lang w:val="tr-TR"/>
              </w:rPr>
            </w:pPr>
          </w:p>
          <w:p w14:paraId="16127B4B" w14:textId="2B4C9353" w:rsidR="00351FDF" w:rsidRPr="00F35C00" w:rsidRDefault="007F2694" w:rsidP="0021554C">
            <w:pPr>
              <w:pStyle w:val="Subtitle"/>
              <w:spacing w:after="0"/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</w:pP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s</w:t>
            </w:r>
            <w:r w:rsidR="00BA7E3F"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ERTİFİKA</w:t>
            </w: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lar</w:t>
            </w:r>
            <w:r w:rsidR="00BA7E3F"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 xml:space="preserve"> &amp; EĞİTİMLER</w:t>
            </w:r>
          </w:p>
          <w:p w14:paraId="2C64CC55" w14:textId="77777777" w:rsidR="00BA7E3F" w:rsidRPr="00F35C00" w:rsidRDefault="00BA7E3F" w:rsidP="0021554C">
            <w:pPr>
              <w:pStyle w:val="Subtitle"/>
              <w:spacing w:after="0"/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</w:pPr>
          </w:p>
          <w:p w14:paraId="12493D05" w14:textId="6A9A8D68" w:rsidR="00BA7E3F" w:rsidRPr="00F35C00" w:rsidRDefault="00BA7E3F" w:rsidP="0021554C">
            <w:pPr>
              <w:pStyle w:val="Heading1"/>
              <w:spacing w:after="0"/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Eğitim/Sertifika Adı</w:t>
            </w:r>
            <w:r w:rsidR="007F2694" w:rsidRPr="00F35C00">
              <w:rPr>
                <w:rFonts w:ascii="Calibri" w:hAnsi="Calibri" w:cs="Calibri"/>
                <w:lang w:val="tr-TR"/>
              </w:rPr>
              <w:t>,</w:t>
            </w:r>
            <w:r w:rsidRPr="00F35C00">
              <w:rPr>
                <w:rFonts w:ascii="Calibri" w:hAnsi="Calibri" w:cs="Calibri"/>
                <w:lang w:val="tr-TR"/>
              </w:rPr>
              <w:t xml:space="preserve"> Kurum, Tarih</w:t>
            </w:r>
          </w:p>
          <w:p w14:paraId="1EB69B52" w14:textId="77777777" w:rsidR="00BA7E3F" w:rsidRPr="00F35C00" w:rsidRDefault="00BA7E3F" w:rsidP="00BA7E3F">
            <w:pPr>
              <w:pStyle w:val="Heading1"/>
              <w:rPr>
                <w:rFonts w:ascii="Calibri" w:hAnsi="Calibri" w:cs="Calibri"/>
                <w:lang w:val="tr-TR"/>
              </w:rPr>
            </w:pPr>
          </w:p>
          <w:p w14:paraId="0170A604" w14:textId="32DC8E74" w:rsidR="00676B73" w:rsidRPr="00F35C00" w:rsidRDefault="00BA7E3F" w:rsidP="00BA7E3F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Varsa online programlar: Coursera, Udemy, LinkedIn Learning</w:t>
            </w:r>
          </w:p>
          <w:p w14:paraId="599D8785" w14:textId="77777777" w:rsidR="00351FDF" w:rsidRPr="00F35C00" w:rsidRDefault="00351FDF" w:rsidP="00351FDF">
            <w:pPr>
              <w:rPr>
                <w:rFonts w:ascii="Calibri" w:hAnsi="Calibri" w:cs="Calibri"/>
                <w:lang w:val="tr-TR"/>
              </w:rPr>
            </w:pPr>
          </w:p>
          <w:p w14:paraId="09B53F26" w14:textId="43117737" w:rsidR="00BA7E3F" w:rsidRPr="00F35C00" w:rsidRDefault="00BA7E3F" w:rsidP="007F2694">
            <w:pPr>
              <w:pStyle w:val="Subtitle"/>
              <w:pBdr>
                <w:top w:val="single" w:sz="4" w:space="20" w:color="043D68" w:themeColor="text2"/>
              </w:pBdr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</w:pP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BECERİ &amp;</w:t>
            </w:r>
            <w:r w:rsidR="00102683"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 xml:space="preserve"> </w:t>
            </w: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Yetenekler</w:t>
            </w:r>
          </w:p>
          <w:p w14:paraId="3A49D186" w14:textId="77777777" w:rsidR="00351FDF" w:rsidRPr="00F35C00" w:rsidRDefault="00351FDF" w:rsidP="00351FDF">
            <w:pPr>
              <w:rPr>
                <w:rFonts w:ascii="Calibri" w:hAnsi="Calibri" w:cs="Calibri"/>
                <w:lang w:val="tr-TR"/>
              </w:rPr>
            </w:pPr>
          </w:p>
          <w:p w14:paraId="2CAA3BBA" w14:textId="16C8B39B" w:rsidR="007F2694" w:rsidRPr="00F35C00" w:rsidRDefault="007F2694" w:rsidP="007F2694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Proje Yönetimi</w:t>
            </w:r>
          </w:p>
          <w:p w14:paraId="170AF515" w14:textId="00182172" w:rsidR="0021554C" w:rsidRPr="00F35C00" w:rsidRDefault="0021554C" w:rsidP="007F2694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Veri Analitiği</w:t>
            </w:r>
          </w:p>
          <w:p w14:paraId="019D80A9" w14:textId="4F759882" w:rsidR="0021554C" w:rsidRPr="00F35C00" w:rsidRDefault="005019A9" w:rsidP="007F2694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X</w:t>
            </w:r>
            <w:r w:rsidR="0021554C" w:rsidRPr="00F35C00">
              <w:rPr>
                <w:rFonts w:ascii="Calibri" w:hAnsi="Calibri" w:cs="Calibri"/>
                <w:lang w:val="tr-TR"/>
              </w:rPr>
              <w:t>x</w:t>
            </w:r>
          </w:p>
          <w:p w14:paraId="7FCC6CCD" w14:textId="77777777" w:rsidR="005019A9" w:rsidRPr="00F35C00" w:rsidRDefault="005019A9" w:rsidP="007F2694">
            <w:pPr>
              <w:rPr>
                <w:rFonts w:ascii="Calibri" w:hAnsi="Calibri" w:cs="Calibri"/>
                <w:lang w:val="tr-TR"/>
              </w:rPr>
            </w:pPr>
          </w:p>
          <w:p w14:paraId="5DC504AF" w14:textId="77777777" w:rsidR="005019A9" w:rsidRPr="00F35C00" w:rsidRDefault="005019A9" w:rsidP="007F2694">
            <w:pPr>
              <w:rPr>
                <w:rFonts w:ascii="Calibri" w:hAnsi="Calibri" w:cs="Calibri"/>
                <w:lang w:val="tr-TR"/>
              </w:rPr>
            </w:pPr>
          </w:p>
          <w:p w14:paraId="56CD7A49" w14:textId="77777777" w:rsidR="007F2694" w:rsidRPr="00F35C00" w:rsidRDefault="007F2694" w:rsidP="007F2694">
            <w:pPr>
              <w:rPr>
                <w:rFonts w:ascii="Calibri" w:hAnsi="Calibri" w:cs="Calibri"/>
                <w:lang w:val="tr-TR"/>
              </w:rPr>
            </w:pPr>
          </w:p>
          <w:p w14:paraId="2F39B512" w14:textId="4B60001B" w:rsidR="00102683" w:rsidRPr="00F35C00" w:rsidRDefault="00102683" w:rsidP="007F2694">
            <w:pPr>
              <w:pStyle w:val="Subtitle"/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</w:pPr>
            <w:r w:rsidRPr="00F35C00">
              <w:rPr>
                <w:rFonts w:ascii="Segoe UI Emoji" w:hAnsi="Segoe UI Emoji" w:cs="Segoe UI Emoji"/>
                <w:lang w:val="tr-TR"/>
              </w:rPr>
              <w:t>🌐</w:t>
            </w:r>
            <w:r w:rsidRPr="00F35C00">
              <w:rPr>
                <w:rFonts w:ascii="Calibri" w:hAnsi="Calibri" w:cs="Calibri"/>
                <w:lang w:val="tr-TR"/>
              </w:rPr>
              <w:t xml:space="preserve"> </w:t>
            </w:r>
            <w:r w:rsidRPr="00F35C00">
              <w:rPr>
                <w:rFonts w:ascii="Calibri" w:hAnsi="Calibri" w:cs="Calibri"/>
                <w:b/>
                <w:bCs/>
                <w:sz w:val="22"/>
                <w:szCs w:val="20"/>
                <w:lang w:val="tr-TR"/>
              </w:rPr>
              <w:t>YABANCI DİL</w:t>
            </w:r>
          </w:p>
          <w:p w14:paraId="45A01D9F" w14:textId="48045222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 xml:space="preserve">İngilizce -  </w:t>
            </w:r>
            <w:r w:rsidR="0021554C" w:rsidRPr="00F35C00">
              <w:rPr>
                <w:rFonts w:ascii="Calibri" w:hAnsi="Calibri" w:cs="Calibri"/>
                <w:lang w:val="tr-TR"/>
              </w:rPr>
              <w:t>B2</w:t>
            </w:r>
            <w:r w:rsidRPr="00F35C00">
              <w:rPr>
                <w:rFonts w:ascii="Calibri" w:hAnsi="Calibri" w:cs="Calibri"/>
                <w:lang w:val="tr-TR"/>
              </w:rPr>
              <w:t xml:space="preserve"> seviye</w:t>
            </w:r>
          </w:p>
          <w:p w14:paraId="7BC709EE" w14:textId="2A9D345B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  <w:r w:rsidRPr="00F35C00">
              <w:rPr>
                <w:rFonts w:ascii="Calibri" w:hAnsi="Calibri" w:cs="Calibri"/>
                <w:lang w:val="tr-TR"/>
              </w:rPr>
              <w:t>Ispanyolca – A1 seviye</w:t>
            </w:r>
          </w:p>
          <w:p w14:paraId="06F56999" w14:textId="5AD87334" w:rsidR="00102683" w:rsidRPr="00F35C00" w:rsidRDefault="00102683" w:rsidP="00102683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3FEF5E88" w14:textId="77777777" w:rsidR="00871DB8" w:rsidRPr="00F35C00" w:rsidRDefault="00871DB8" w:rsidP="005019A9">
      <w:pPr>
        <w:rPr>
          <w:rFonts w:ascii="Calibri" w:hAnsi="Calibri" w:cs="Calibri"/>
          <w:color w:val="043D68"/>
          <w:lang w:val="tr-TR"/>
        </w:rPr>
      </w:pPr>
    </w:p>
    <w:sectPr w:rsidR="00871DB8" w:rsidRPr="00F35C00" w:rsidSect="00DE19F7">
      <w:pgSz w:w="12240" w:h="15840" w:code="1"/>
      <w:pgMar w:top="460" w:right="720" w:bottom="432" w:left="720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57FD" w14:textId="77777777" w:rsidR="0080615B" w:rsidRDefault="0080615B" w:rsidP="00AA35A8">
      <w:r>
        <w:separator/>
      </w:r>
    </w:p>
  </w:endnote>
  <w:endnote w:type="continuationSeparator" w:id="0">
    <w:p w14:paraId="193A156C" w14:textId="77777777" w:rsidR="0080615B" w:rsidRDefault="0080615B" w:rsidP="00AA35A8">
      <w:r>
        <w:continuationSeparator/>
      </w:r>
    </w:p>
  </w:endnote>
  <w:endnote w:type="continuationNotice" w:id="1">
    <w:p w14:paraId="1C334D6D" w14:textId="77777777" w:rsidR="0080615B" w:rsidRDefault="00806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A2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9655" w14:textId="77777777" w:rsidR="0080615B" w:rsidRDefault="0080615B" w:rsidP="00AA35A8">
      <w:r>
        <w:separator/>
      </w:r>
    </w:p>
  </w:footnote>
  <w:footnote w:type="continuationSeparator" w:id="0">
    <w:p w14:paraId="550195D6" w14:textId="77777777" w:rsidR="0080615B" w:rsidRDefault="0080615B" w:rsidP="00AA35A8">
      <w:r>
        <w:continuationSeparator/>
      </w:r>
    </w:p>
  </w:footnote>
  <w:footnote w:type="continuationNotice" w:id="1">
    <w:p w14:paraId="39E31E4F" w14:textId="77777777" w:rsidR="0080615B" w:rsidRDefault="00806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8pt;height:13.8pt;visibility:visible;mso-wrap-style:square" o:bullet="t">
        <v:imagedata r:id="rId1" o:title=""/>
      </v:shape>
    </w:pict>
  </w:numPicBullet>
  <w:numPicBullet w:numPicBulletId="1">
    <w:pict>
      <v:shape id="_x0000_i1043" type="#_x0000_t75" style="width:13.2pt;height:13.2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C37E7"/>
    <w:multiLevelType w:val="hybridMultilevel"/>
    <w:tmpl w:val="B088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7342"/>
    <w:multiLevelType w:val="multilevel"/>
    <w:tmpl w:val="E1C4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27BBD"/>
    <w:multiLevelType w:val="hybridMultilevel"/>
    <w:tmpl w:val="97FA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3680A"/>
    <w:multiLevelType w:val="multilevel"/>
    <w:tmpl w:val="4F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2"/>
  </w:num>
  <w:num w:numId="2" w16cid:durableId="1633823338">
    <w:abstractNumId w:val="22"/>
  </w:num>
  <w:num w:numId="3" w16cid:durableId="1835339782">
    <w:abstractNumId w:val="13"/>
  </w:num>
  <w:num w:numId="4" w16cid:durableId="879703970">
    <w:abstractNumId w:val="15"/>
  </w:num>
  <w:num w:numId="5" w16cid:durableId="27066385">
    <w:abstractNumId w:val="20"/>
  </w:num>
  <w:num w:numId="6" w16cid:durableId="629288324">
    <w:abstractNumId w:val="16"/>
  </w:num>
  <w:num w:numId="7" w16cid:durableId="2102947809">
    <w:abstractNumId w:val="18"/>
  </w:num>
  <w:num w:numId="8" w16cid:durableId="1044523296">
    <w:abstractNumId w:val="17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  <w:num w:numId="22" w16cid:durableId="438642630">
    <w:abstractNumId w:val="21"/>
  </w:num>
  <w:num w:numId="23" w16cid:durableId="2096705592">
    <w:abstractNumId w:val="11"/>
  </w:num>
  <w:num w:numId="24" w16cid:durableId="1251768322">
    <w:abstractNumId w:val="14"/>
  </w:num>
  <w:num w:numId="25" w16cid:durableId="197147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3"/>
    <w:rsid w:val="0000752A"/>
    <w:rsid w:val="00016465"/>
    <w:rsid w:val="00033263"/>
    <w:rsid w:val="000334C1"/>
    <w:rsid w:val="00047A08"/>
    <w:rsid w:val="00063CA2"/>
    <w:rsid w:val="000767C7"/>
    <w:rsid w:val="000873F6"/>
    <w:rsid w:val="000B286F"/>
    <w:rsid w:val="000C0CA9"/>
    <w:rsid w:val="000C2B44"/>
    <w:rsid w:val="000D134B"/>
    <w:rsid w:val="000F7B68"/>
    <w:rsid w:val="0010041D"/>
    <w:rsid w:val="00102683"/>
    <w:rsid w:val="001125D5"/>
    <w:rsid w:val="00124ED6"/>
    <w:rsid w:val="00143A81"/>
    <w:rsid w:val="00153576"/>
    <w:rsid w:val="00167789"/>
    <w:rsid w:val="00194704"/>
    <w:rsid w:val="001B160B"/>
    <w:rsid w:val="001B4420"/>
    <w:rsid w:val="001D477D"/>
    <w:rsid w:val="001D76FA"/>
    <w:rsid w:val="001F2C20"/>
    <w:rsid w:val="00203213"/>
    <w:rsid w:val="0021554C"/>
    <w:rsid w:val="002236D5"/>
    <w:rsid w:val="00243756"/>
    <w:rsid w:val="002503ED"/>
    <w:rsid w:val="0027193E"/>
    <w:rsid w:val="00284246"/>
    <w:rsid w:val="002966D6"/>
    <w:rsid w:val="002A3201"/>
    <w:rsid w:val="002A7891"/>
    <w:rsid w:val="002B51DB"/>
    <w:rsid w:val="002C2103"/>
    <w:rsid w:val="002C4D08"/>
    <w:rsid w:val="002C4E0C"/>
    <w:rsid w:val="002C7C6F"/>
    <w:rsid w:val="002D7FDF"/>
    <w:rsid w:val="002E7306"/>
    <w:rsid w:val="002F261D"/>
    <w:rsid w:val="002F76D6"/>
    <w:rsid w:val="00331DCE"/>
    <w:rsid w:val="00334FEA"/>
    <w:rsid w:val="00340488"/>
    <w:rsid w:val="00351FDF"/>
    <w:rsid w:val="00352A17"/>
    <w:rsid w:val="00357E3C"/>
    <w:rsid w:val="00383BE3"/>
    <w:rsid w:val="003877F8"/>
    <w:rsid w:val="00391BEA"/>
    <w:rsid w:val="003920B7"/>
    <w:rsid w:val="003965A9"/>
    <w:rsid w:val="003B4AEF"/>
    <w:rsid w:val="003B7F92"/>
    <w:rsid w:val="003C4E4F"/>
    <w:rsid w:val="003E2525"/>
    <w:rsid w:val="00411FE1"/>
    <w:rsid w:val="00415CF3"/>
    <w:rsid w:val="00432348"/>
    <w:rsid w:val="00435BA1"/>
    <w:rsid w:val="004436E6"/>
    <w:rsid w:val="00447CA5"/>
    <w:rsid w:val="00453A7B"/>
    <w:rsid w:val="00457ADE"/>
    <w:rsid w:val="00463165"/>
    <w:rsid w:val="00464B92"/>
    <w:rsid w:val="00470078"/>
    <w:rsid w:val="004860D9"/>
    <w:rsid w:val="00490600"/>
    <w:rsid w:val="004909EF"/>
    <w:rsid w:val="004936B2"/>
    <w:rsid w:val="004A1426"/>
    <w:rsid w:val="004A1C11"/>
    <w:rsid w:val="004A28EA"/>
    <w:rsid w:val="004C1032"/>
    <w:rsid w:val="004C665B"/>
    <w:rsid w:val="004E45A2"/>
    <w:rsid w:val="005019A9"/>
    <w:rsid w:val="00504E47"/>
    <w:rsid w:val="00524297"/>
    <w:rsid w:val="00525B31"/>
    <w:rsid w:val="00537559"/>
    <w:rsid w:val="00540354"/>
    <w:rsid w:val="00541A9F"/>
    <w:rsid w:val="00574DB0"/>
    <w:rsid w:val="005A1C94"/>
    <w:rsid w:val="005A3F7C"/>
    <w:rsid w:val="005A6F8D"/>
    <w:rsid w:val="005B4861"/>
    <w:rsid w:val="005C5B3F"/>
    <w:rsid w:val="005E0FB7"/>
    <w:rsid w:val="005F5EF3"/>
    <w:rsid w:val="00605BCE"/>
    <w:rsid w:val="00626B3C"/>
    <w:rsid w:val="00643F4B"/>
    <w:rsid w:val="00676B73"/>
    <w:rsid w:val="0069541B"/>
    <w:rsid w:val="006A1E18"/>
    <w:rsid w:val="006A241D"/>
    <w:rsid w:val="006A37C0"/>
    <w:rsid w:val="006C7F5A"/>
    <w:rsid w:val="006D0785"/>
    <w:rsid w:val="00715609"/>
    <w:rsid w:val="00715A4C"/>
    <w:rsid w:val="007306BF"/>
    <w:rsid w:val="00746B0A"/>
    <w:rsid w:val="00750947"/>
    <w:rsid w:val="00752A04"/>
    <w:rsid w:val="0077153E"/>
    <w:rsid w:val="0079001A"/>
    <w:rsid w:val="00791376"/>
    <w:rsid w:val="00791C5D"/>
    <w:rsid w:val="007B3E77"/>
    <w:rsid w:val="007B4FF4"/>
    <w:rsid w:val="007D7F15"/>
    <w:rsid w:val="007E09AE"/>
    <w:rsid w:val="007E47A0"/>
    <w:rsid w:val="007F2694"/>
    <w:rsid w:val="0080615B"/>
    <w:rsid w:val="00807AD1"/>
    <w:rsid w:val="00822AAD"/>
    <w:rsid w:val="00831977"/>
    <w:rsid w:val="0084730F"/>
    <w:rsid w:val="00865D5F"/>
    <w:rsid w:val="00871DB8"/>
    <w:rsid w:val="00887E05"/>
    <w:rsid w:val="008A171A"/>
    <w:rsid w:val="008A32A5"/>
    <w:rsid w:val="008B5127"/>
    <w:rsid w:val="008C6FDE"/>
    <w:rsid w:val="008D34E3"/>
    <w:rsid w:val="008D4665"/>
    <w:rsid w:val="008F03A3"/>
    <w:rsid w:val="008F180B"/>
    <w:rsid w:val="008F48B9"/>
    <w:rsid w:val="008F6BC6"/>
    <w:rsid w:val="00902C22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75E79"/>
    <w:rsid w:val="00980C60"/>
    <w:rsid w:val="009A7F3F"/>
    <w:rsid w:val="009D646A"/>
    <w:rsid w:val="00A20EF6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D468A"/>
    <w:rsid w:val="00AE562D"/>
    <w:rsid w:val="00AE7533"/>
    <w:rsid w:val="00AE7B80"/>
    <w:rsid w:val="00AF77F7"/>
    <w:rsid w:val="00B20F64"/>
    <w:rsid w:val="00B23477"/>
    <w:rsid w:val="00B42685"/>
    <w:rsid w:val="00B45879"/>
    <w:rsid w:val="00B535AD"/>
    <w:rsid w:val="00B53BE1"/>
    <w:rsid w:val="00B62C06"/>
    <w:rsid w:val="00B75292"/>
    <w:rsid w:val="00B8453F"/>
    <w:rsid w:val="00B85473"/>
    <w:rsid w:val="00BA2B7F"/>
    <w:rsid w:val="00BA7E3F"/>
    <w:rsid w:val="00BE5968"/>
    <w:rsid w:val="00BF7216"/>
    <w:rsid w:val="00C10137"/>
    <w:rsid w:val="00C272EB"/>
    <w:rsid w:val="00C60C08"/>
    <w:rsid w:val="00C62E97"/>
    <w:rsid w:val="00C81645"/>
    <w:rsid w:val="00CA61BE"/>
    <w:rsid w:val="00CA6BD8"/>
    <w:rsid w:val="00CB3E40"/>
    <w:rsid w:val="00CC698D"/>
    <w:rsid w:val="00CD0261"/>
    <w:rsid w:val="00CE2120"/>
    <w:rsid w:val="00CF22B3"/>
    <w:rsid w:val="00D00CD9"/>
    <w:rsid w:val="00D15AAE"/>
    <w:rsid w:val="00D22971"/>
    <w:rsid w:val="00D36641"/>
    <w:rsid w:val="00D60B19"/>
    <w:rsid w:val="00D86385"/>
    <w:rsid w:val="00D95726"/>
    <w:rsid w:val="00DA4B7F"/>
    <w:rsid w:val="00DB472D"/>
    <w:rsid w:val="00DD6ECC"/>
    <w:rsid w:val="00DE19F7"/>
    <w:rsid w:val="00DE5F88"/>
    <w:rsid w:val="00DF2298"/>
    <w:rsid w:val="00DF3206"/>
    <w:rsid w:val="00DF7D5F"/>
    <w:rsid w:val="00E067BA"/>
    <w:rsid w:val="00E258C0"/>
    <w:rsid w:val="00E26F2A"/>
    <w:rsid w:val="00E308A7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35C00"/>
    <w:rsid w:val="00F40BD0"/>
    <w:rsid w:val="00F419C0"/>
    <w:rsid w:val="00F46BDB"/>
    <w:rsid w:val="00F82744"/>
    <w:rsid w:val="00FD56F7"/>
    <w:rsid w:val="00FD73C5"/>
    <w:rsid w:val="00FE0601"/>
    <w:rsid w:val="0981A244"/>
    <w:rsid w:val="17FF979C"/>
    <w:rsid w:val="664EA1FE"/>
    <w:rsid w:val="6D9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F41C6"/>
  <w15:chartTrackingRefBased/>
  <w15:docId w15:val="{6B50F30F-A1FF-4F99-BC67-0118C8D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01"/>
    <w:pPr>
      <w:spacing w:line="240" w:lineRule="auto"/>
    </w:pPr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3E77"/>
    <w:rPr>
      <w:rFonts w:cs="Arial (Body CS)"/>
      <w:b/>
      <w:bCs/>
      <w:caps/>
      <w:spacing w:val="20"/>
      <w:sz w:val="56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7B3E77"/>
    <w:rPr>
      <w:rFonts w:cs="Arial (Body CS)"/>
      <w:b/>
      <w:bCs/>
      <w:caps/>
      <w:color w:val="043D68" w:themeColor="text2"/>
      <w:spacing w:val="20"/>
      <w:sz w:val="56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E77"/>
    <w:pPr>
      <w:numPr>
        <w:ilvl w:val="1"/>
      </w:numPr>
      <w:spacing w:after="120"/>
    </w:pPr>
    <w:rPr>
      <w:rFonts w:eastAsiaTheme="minorEastAsia"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3E77"/>
    <w:rPr>
      <w:rFonts w:eastAsiaTheme="minorEastAsia"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paragraph" w:customStyle="1" w:styleId="SubtitlewithLine">
    <w:name w:val="Subtitle with Line"/>
    <w:basedOn w:val="Subtitle"/>
    <w:qFormat/>
    <w:rsid w:val="002F261D"/>
    <w:pPr>
      <w:pBdr>
        <w:top w:val="single" w:sz="4" w:space="20" w:color="043D68" w:themeColor="text2"/>
      </w:pBdr>
      <w:ind w:right="2520"/>
    </w:pPr>
  </w:style>
  <w:style w:type="paragraph" w:customStyle="1" w:styleId="Subtitlewithlongline">
    <w:name w:val="Subtitle with long line"/>
    <w:basedOn w:val="SubtitlewithLine"/>
    <w:qFormat/>
    <w:rsid w:val="002F261D"/>
    <w:pPr>
      <w:ind w:righ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4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RSES\AppData\Roaming\Microsoft\Templates\Simple%20UIUX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C36CD1B5A2D14FA9B7BFF4661FB5AC" ma:contentTypeVersion="19" ma:contentTypeDescription="Yeni belge oluşturun." ma:contentTypeScope="" ma:versionID="ee9c6bf2477a5f020c0d57df9dbf3269">
  <xsd:schema xmlns:xsd="http://www.w3.org/2001/XMLSchema" xmlns:xs="http://www.w3.org/2001/XMLSchema" xmlns:p="http://schemas.microsoft.com/office/2006/metadata/properties" xmlns:ns1="http://schemas.microsoft.com/sharepoint/v3" xmlns:ns3="23c0db7e-0e00-4bf6-a525-a6242092e017" xmlns:ns4="781c6449-eff0-4bb8-bf85-f965b86bd6f7" targetNamespace="http://schemas.microsoft.com/office/2006/metadata/properties" ma:root="true" ma:fieldsID="fd6d300f244d685cf1cdf7ffb927cea3" ns1:_="" ns3:_="" ns4:_="">
    <xsd:import namespace="http://schemas.microsoft.com/sharepoint/v3"/>
    <xsd:import namespace="23c0db7e-0e00-4bf6-a525-a6242092e017"/>
    <xsd:import namespace="781c6449-eff0-4bb8-bf85-f965b86bd6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Birleşik Uygunluk İlkesi Özellikler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Birleşik Uygunluk İlkesi UI Eylem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0db7e-0e00-4bf6-a525-a6242092e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6449-eff0-4bb8-bf85-f965b86bd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3c0db7e-0e00-4bf6-a525-a6242092e0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C08E1-8555-4E89-B0CE-88F62C81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29F92-D856-46A9-8630-3ABB60F3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c0db7e-0e00-4bf6-a525-a6242092e017"/>
    <ds:schemaRef ds:uri="781c6449-eff0-4bb8-bf85-f965b86bd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C6699-ED7B-426D-9992-BCF81322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c0db7e-0e00-4bf6-a525-a6242092e017"/>
  </ds:schemaRefs>
</ds:datastoreItem>
</file>

<file path=customXml/itemProps4.xml><?xml version="1.0" encoding="utf-8"?>
<ds:datastoreItem xmlns:ds="http://schemas.openxmlformats.org/officeDocument/2006/customXml" ds:itemID="{951F2C59-3D78-4936-A524-977EF9C06D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eaf69e-284d-49bd-81c8-40605252ec9b}" enabled="1" method="Standard" siteId="{2eba65bd-ef63-4b4c-ac52-f84d71feb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Simple UIUX designer resume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GURSES</dc:creator>
  <cp:keywords/>
  <dc:description/>
  <cp:lastModifiedBy>AYSU GURSES</cp:lastModifiedBy>
  <cp:revision>7</cp:revision>
  <dcterms:created xsi:type="dcterms:W3CDTF">2025-07-02T07:42:00Z</dcterms:created>
  <dcterms:modified xsi:type="dcterms:W3CDTF">2025-07-03T04:34:00Z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0x010100C2C36CD1B5A2D14FA9B7BFF4661FB5AC</vt:lpwstr>
  </property>
</Properties>
</file>